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26"/>
        <w:gridCol w:w="851"/>
        <w:gridCol w:w="992"/>
        <w:gridCol w:w="3119"/>
      </w:tblGrid>
      <w:tr w:rsidR="00B45A01" w:rsidRPr="001D1700" w14:paraId="483ABD38" w14:textId="77777777" w:rsidTr="00665E46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B45A01" w:rsidRPr="00B24396" w:rsidRDefault="00B45A01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D59AA">
              <w:rPr>
                <w:b/>
                <w:bCs/>
                <w:sz w:val="22"/>
                <w:szCs w:val="18"/>
              </w:rPr>
              <w:t>Direttore del Percorso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5CA4B124" w:rsidR="00B45A01" w:rsidRPr="00ED59AA" w:rsidRDefault="00B45A01" w:rsidP="00ED59AA">
            <w:pPr>
              <w:jc w:val="center"/>
              <w:rPr>
                <w:b/>
                <w:bCs/>
              </w:rPr>
            </w:pPr>
            <w:r w:rsidRPr="00ED59AA">
              <w:rPr>
                <w:b/>
                <w:bCs/>
              </w:rPr>
              <w:t>Prof. Raffael</w:t>
            </w:r>
            <w:r>
              <w:rPr>
                <w:b/>
                <w:bCs/>
              </w:rPr>
              <w:t>e</w:t>
            </w:r>
            <w:r w:rsidRPr="00ED59AA">
              <w:rPr>
                <w:b/>
                <w:bCs/>
              </w:rPr>
              <w:t xml:space="preserve"> Fiorella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B45A01" w:rsidRDefault="00B45A01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B45A01" w:rsidRPr="001D1700" w:rsidRDefault="00B45A01" w:rsidP="00561929">
            <w:pPr>
              <w:ind w:left="-254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524C3E0" w14:textId="77777777" w:rsidR="005F5DAC" w:rsidRPr="005F5DAC" w:rsidRDefault="005F5DAC" w:rsidP="005F5DAC">
            <w:pPr>
              <w:rPr>
                <w:b/>
                <w:bCs/>
                <w:sz w:val="36"/>
                <w:szCs w:val="36"/>
              </w:rPr>
            </w:pPr>
            <w:r w:rsidRPr="005F5DAC">
              <w:rPr>
                <w:b/>
                <w:bCs/>
                <w:sz w:val="40"/>
                <w:szCs w:val="40"/>
              </w:rPr>
              <w:t xml:space="preserve">30 alleg. </w:t>
            </w:r>
            <w:r w:rsidRPr="005F5DAC">
              <w:rPr>
                <w:b/>
                <w:bCs/>
                <w:sz w:val="36"/>
                <w:szCs w:val="36"/>
              </w:rPr>
              <w:t>2</w:t>
            </w:r>
          </w:p>
          <w:p w14:paraId="3E7B151C" w14:textId="77777777" w:rsidR="005F5DAC" w:rsidRDefault="005F5DAC" w:rsidP="005F5DAC">
            <w:pPr>
              <w:pStyle w:val="Paragrafoelenco"/>
              <w:spacing w:after="0" w:line="240" w:lineRule="auto"/>
              <w:rPr>
                <w:rFonts w:ascii="ZapfHumnst BT" w:eastAsia="Times New Roman" w:hAnsi="ZapfHumnst BT" w:cs="Times New Roman"/>
                <w:color w:val="FF0000"/>
                <w:sz w:val="24"/>
                <w:lang w:eastAsia="it-IT"/>
              </w:rPr>
            </w:pPr>
          </w:p>
          <w:p w14:paraId="12E59782" w14:textId="77777777" w:rsidR="005F5DAC" w:rsidRPr="0066022C" w:rsidRDefault="005F5DAC" w:rsidP="005F5DAC">
            <w:pPr>
              <w:pStyle w:val="Paragrafoelenco"/>
              <w:spacing w:after="0" w:line="240" w:lineRule="auto"/>
              <w:rPr>
                <w:rFonts w:ascii="ZapfHumnst BT" w:eastAsia="Times New Roman" w:hAnsi="ZapfHumnst BT" w:cs="Times New Roman"/>
                <w:sz w:val="24"/>
                <w:lang w:eastAsia="it-IT"/>
              </w:rPr>
            </w:pPr>
            <w:r w:rsidRPr="0066022C">
              <w:rPr>
                <w:rFonts w:ascii="ZapfHumnst BT" w:eastAsia="Times New Roman" w:hAnsi="ZapfHumnst BT" w:cs="Times New Roman"/>
                <w:color w:val="FF0000"/>
                <w:sz w:val="24"/>
                <w:lang w:eastAsia="it-IT"/>
              </w:rPr>
              <w:t>1</w:t>
            </w:r>
            <w:r w:rsidRPr="0066022C">
              <w:rPr>
                <w:rFonts w:ascii="ZapfHumnst BT" w:eastAsia="Times New Roman" w:hAnsi="ZapfHumnst BT" w:cs="Times New Roman"/>
                <w:sz w:val="24"/>
                <w:lang w:eastAsia="it-IT"/>
              </w:rPr>
              <w:t xml:space="preserve">) Coloro che hanno 3 anni di servizio </w:t>
            </w:r>
          </w:p>
          <w:p w14:paraId="0CF222E2" w14:textId="77777777" w:rsidR="005F5DAC" w:rsidRDefault="005F5DAC" w:rsidP="005F5DAC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 xml:space="preserve">    </w:t>
            </w:r>
          </w:p>
          <w:p w14:paraId="4030E49C" w14:textId="77777777" w:rsidR="005F5DAC" w:rsidRPr="0066022C" w:rsidRDefault="005F5DAC" w:rsidP="005F5DAC">
            <w:pPr>
              <w:jc w:val="center"/>
              <w:rPr>
                <w:sz w:val="20"/>
                <w:szCs w:val="16"/>
              </w:rPr>
            </w:pPr>
            <w:r w:rsidRPr="0066022C">
              <w:rPr>
                <w:color w:val="FF0000"/>
                <w:szCs w:val="22"/>
              </w:rPr>
              <w:t>2</w:t>
            </w:r>
            <w:r w:rsidRPr="0066022C">
              <w:rPr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  <w:r w:rsidRPr="0066022C">
              <w:rPr>
                <w:szCs w:val="22"/>
              </w:rPr>
              <w:t xml:space="preserve">Coloro che hanno superato il concorso </w:t>
            </w:r>
            <w:r>
              <w:rPr>
                <w:szCs w:val="22"/>
              </w:rPr>
              <w:t xml:space="preserve">   </w:t>
            </w:r>
            <w:r w:rsidRPr="0066022C">
              <w:rPr>
                <w:szCs w:val="22"/>
              </w:rPr>
              <w:t>accedendo con 3 anni di servizio</w:t>
            </w:r>
          </w:p>
          <w:p w14:paraId="2BF7F00E" w14:textId="2A40A4CA" w:rsidR="00B45A01" w:rsidRDefault="00B45A01" w:rsidP="00E13CAF">
            <w:pPr>
              <w:jc w:val="center"/>
            </w:pPr>
          </w:p>
        </w:tc>
      </w:tr>
      <w:tr w:rsidR="00B45A01" w:rsidRPr="001D1700" w14:paraId="4DA4839C" w14:textId="6B8AC468" w:rsidTr="00665E46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B45A01" w:rsidRPr="00B24396" w:rsidRDefault="00B45A01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B24396">
              <w:rPr>
                <w:b/>
                <w:bCs/>
                <w:sz w:val="22"/>
                <w:szCs w:val="18"/>
              </w:rPr>
              <w:t xml:space="preserve">Insegnamenti Classe </w:t>
            </w:r>
          </w:p>
          <w:p w14:paraId="0A496004" w14:textId="56259B2A" w:rsidR="00B45A01" w:rsidRPr="007C443E" w:rsidRDefault="00B45A01" w:rsidP="00561929">
            <w:pPr>
              <w:jc w:val="center"/>
              <w:rPr>
                <w:b/>
                <w:bCs/>
              </w:rPr>
            </w:pPr>
            <w:r w:rsidRPr="005F5DAC">
              <w:rPr>
                <w:b/>
                <w:bCs/>
                <w:sz w:val="30"/>
                <w:szCs w:val="28"/>
              </w:rPr>
              <w:t>A061-</w:t>
            </w:r>
            <w:r w:rsidRPr="00131EBF">
              <w:rPr>
                <w:b/>
                <w:bCs/>
                <w:sz w:val="22"/>
                <w:szCs w:val="18"/>
              </w:rPr>
              <w:t xml:space="preserve">FI </w:t>
            </w:r>
            <w:r w:rsidR="00DD71C3" w:rsidRPr="00DD71C3">
              <w:rPr>
                <w:b/>
                <w:bCs/>
                <w:sz w:val="22"/>
                <w:szCs w:val="18"/>
              </w:rPr>
              <w:t>TECNOLOGIE E TECNICHE DELLE COMUNICAZIONI MULTIMEDIALI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B45A01" w:rsidRPr="001D1700" w:rsidRDefault="00B45A01" w:rsidP="00561929">
            <w:pPr>
              <w:jc w:val="center"/>
            </w:pPr>
            <w:r w:rsidRPr="001D1700">
              <w:t>SSD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B45A01" w:rsidRPr="001D1700" w:rsidRDefault="00B45A01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B45A01" w:rsidRPr="00770EC4" w:rsidRDefault="00B45A01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C176FA2" w14:textId="77777777" w:rsidR="00B45A01" w:rsidRDefault="00B45A01" w:rsidP="00E13CAF">
            <w:pPr>
              <w:jc w:val="center"/>
            </w:pPr>
          </w:p>
          <w:p w14:paraId="4EA93D61" w14:textId="59F58C62" w:rsidR="00B45A01" w:rsidRPr="001D1700" w:rsidRDefault="00B45A01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B45A01">
        <w:trPr>
          <w:trHeight w:val="561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B45A01" w:rsidRPr="00B50767" w14:paraId="16E524CE" w14:textId="77777777" w:rsidTr="00665E4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A257C87" w14:textId="39D03C1F" w:rsidR="00B45A01" w:rsidRPr="004B0F1D" w:rsidRDefault="00B45A01" w:rsidP="00875517">
            <w:pPr>
              <w:spacing w:before="90" w:after="90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Tecnologia e Tecniche Comunicazioni Multimediali</w:t>
            </w:r>
          </w:p>
        </w:tc>
        <w:tc>
          <w:tcPr>
            <w:tcW w:w="1526" w:type="dxa"/>
            <w:shd w:val="clear" w:color="auto" w:fill="auto"/>
          </w:tcPr>
          <w:p w14:paraId="4B270B9A" w14:textId="0B24E63B" w:rsidR="00B45A01" w:rsidRPr="004B0F1D" w:rsidRDefault="00B45A01" w:rsidP="00875517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33F4F481" w14:textId="5E1465DE" w:rsidR="00B45A01" w:rsidRDefault="00B45A01" w:rsidP="008755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5754BF5F" w14:textId="1EE2524E" w:rsidR="00B45A01" w:rsidRDefault="00B45A01" w:rsidP="008755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19" w:type="dxa"/>
          </w:tcPr>
          <w:p w14:paraId="693E766D" w14:textId="1B359ACF" w:rsidR="00B45A01" w:rsidRPr="00B50767" w:rsidRDefault="005F5DAC" w:rsidP="00875517">
            <w:pPr>
              <w:rPr>
                <w:lang w:eastAsia="en-US"/>
              </w:rPr>
            </w:pPr>
            <w:r>
              <w:rPr>
                <w:lang w:eastAsia="en-US"/>
              </w:rPr>
              <w:t>Prof.ssa C. Scrimieri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67636"/>
    <w:multiLevelType w:val="hybridMultilevel"/>
    <w:tmpl w:val="81C4D3EA"/>
    <w:lvl w:ilvl="0" w:tplc="B164C6F0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9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3546B"/>
    <w:rsid w:val="000452BA"/>
    <w:rsid w:val="000901CD"/>
    <w:rsid w:val="000C6237"/>
    <w:rsid w:val="000D7FAC"/>
    <w:rsid w:val="000E2A59"/>
    <w:rsid w:val="00113FBD"/>
    <w:rsid w:val="00131EBF"/>
    <w:rsid w:val="001336CB"/>
    <w:rsid w:val="001B37D0"/>
    <w:rsid w:val="001B48C8"/>
    <w:rsid w:val="001D3688"/>
    <w:rsid w:val="001E4CDE"/>
    <w:rsid w:val="0020271B"/>
    <w:rsid w:val="00224F3A"/>
    <w:rsid w:val="00247C6A"/>
    <w:rsid w:val="0025250F"/>
    <w:rsid w:val="00254E5E"/>
    <w:rsid w:val="00271DF8"/>
    <w:rsid w:val="00294029"/>
    <w:rsid w:val="002A5EA8"/>
    <w:rsid w:val="002A712D"/>
    <w:rsid w:val="002E1B43"/>
    <w:rsid w:val="00307C35"/>
    <w:rsid w:val="00367CE7"/>
    <w:rsid w:val="00373063"/>
    <w:rsid w:val="0039631B"/>
    <w:rsid w:val="003B3E8E"/>
    <w:rsid w:val="00413425"/>
    <w:rsid w:val="00444063"/>
    <w:rsid w:val="0046094B"/>
    <w:rsid w:val="00463741"/>
    <w:rsid w:val="00464AA2"/>
    <w:rsid w:val="0048623E"/>
    <w:rsid w:val="004B0F1D"/>
    <w:rsid w:val="004B4556"/>
    <w:rsid w:val="00522C43"/>
    <w:rsid w:val="00524E1D"/>
    <w:rsid w:val="0054057F"/>
    <w:rsid w:val="00561929"/>
    <w:rsid w:val="00581CC3"/>
    <w:rsid w:val="005B0FC5"/>
    <w:rsid w:val="005B47DB"/>
    <w:rsid w:val="005C7CE7"/>
    <w:rsid w:val="005D23B4"/>
    <w:rsid w:val="005F5DAC"/>
    <w:rsid w:val="00603BF4"/>
    <w:rsid w:val="00665E46"/>
    <w:rsid w:val="006C6B1F"/>
    <w:rsid w:val="00717D26"/>
    <w:rsid w:val="00726B31"/>
    <w:rsid w:val="0075111D"/>
    <w:rsid w:val="00770EC4"/>
    <w:rsid w:val="00781795"/>
    <w:rsid w:val="00796ABA"/>
    <w:rsid w:val="007C443E"/>
    <w:rsid w:val="007E4011"/>
    <w:rsid w:val="007F0E6F"/>
    <w:rsid w:val="00801E1A"/>
    <w:rsid w:val="008062A3"/>
    <w:rsid w:val="00825C5B"/>
    <w:rsid w:val="00853EBE"/>
    <w:rsid w:val="00855D02"/>
    <w:rsid w:val="00873588"/>
    <w:rsid w:val="00875517"/>
    <w:rsid w:val="008A5DBF"/>
    <w:rsid w:val="00923C38"/>
    <w:rsid w:val="0093245F"/>
    <w:rsid w:val="0094353E"/>
    <w:rsid w:val="00953701"/>
    <w:rsid w:val="00966AD5"/>
    <w:rsid w:val="009A55C5"/>
    <w:rsid w:val="009B26DB"/>
    <w:rsid w:val="009B3104"/>
    <w:rsid w:val="009C2028"/>
    <w:rsid w:val="009C5C22"/>
    <w:rsid w:val="009E41FB"/>
    <w:rsid w:val="00A16C0F"/>
    <w:rsid w:val="00A50405"/>
    <w:rsid w:val="00A5656F"/>
    <w:rsid w:val="00A6082C"/>
    <w:rsid w:val="00A70AC6"/>
    <w:rsid w:val="00AA57DA"/>
    <w:rsid w:val="00AA5B53"/>
    <w:rsid w:val="00AB2DA7"/>
    <w:rsid w:val="00AB7ECE"/>
    <w:rsid w:val="00AD41F0"/>
    <w:rsid w:val="00B00DCD"/>
    <w:rsid w:val="00B13857"/>
    <w:rsid w:val="00B2022D"/>
    <w:rsid w:val="00B24396"/>
    <w:rsid w:val="00B45A01"/>
    <w:rsid w:val="00B50767"/>
    <w:rsid w:val="00B67703"/>
    <w:rsid w:val="00B707E6"/>
    <w:rsid w:val="00BB0AD4"/>
    <w:rsid w:val="00BC3A7C"/>
    <w:rsid w:val="00BC79E1"/>
    <w:rsid w:val="00BD1F7C"/>
    <w:rsid w:val="00C0303E"/>
    <w:rsid w:val="00C12307"/>
    <w:rsid w:val="00C365DA"/>
    <w:rsid w:val="00C4649D"/>
    <w:rsid w:val="00C653D6"/>
    <w:rsid w:val="00C66038"/>
    <w:rsid w:val="00C90BB6"/>
    <w:rsid w:val="00C9714A"/>
    <w:rsid w:val="00CC1FBC"/>
    <w:rsid w:val="00CF0C84"/>
    <w:rsid w:val="00D05AE8"/>
    <w:rsid w:val="00D22F6B"/>
    <w:rsid w:val="00D64FC8"/>
    <w:rsid w:val="00D660FC"/>
    <w:rsid w:val="00D727D6"/>
    <w:rsid w:val="00D939DB"/>
    <w:rsid w:val="00DA6E7A"/>
    <w:rsid w:val="00DC5D0E"/>
    <w:rsid w:val="00DC7CF9"/>
    <w:rsid w:val="00DD23B6"/>
    <w:rsid w:val="00DD2858"/>
    <w:rsid w:val="00DD71C3"/>
    <w:rsid w:val="00E04ED3"/>
    <w:rsid w:val="00E13CAF"/>
    <w:rsid w:val="00E24F37"/>
    <w:rsid w:val="00E50275"/>
    <w:rsid w:val="00E634EA"/>
    <w:rsid w:val="00E71A9D"/>
    <w:rsid w:val="00ED59AA"/>
    <w:rsid w:val="00F01647"/>
    <w:rsid w:val="00F032B9"/>
    <w:rsid w:val="00F0364F"/>
    <w:rsid w:val="00F0775E"/>
    <w:rsid w:val="00F12D9C"/>
    <w:rsid w:val="00F26A74"/>
    <w:rsid w:val="00F341F0"/>
    <w:rsid w:val="00F40A9C"/>
    <w:rsid w:val="00F422CB"/>
    <w:rsid w:val="00F61D1D"/>
    <w:rsid w:val="00F72F87"/>
    <w:rsid w:val="00F75D95"/>
    <w:rsid w:val="00F76C47"/>
    <w:rsid w:val="00F9349A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82849-60C8-444E-A927-E6E273B4D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D2DD8-3D15-4F9B-9F89-64620471F414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3.xml><?xml version="1.0" encoding="utf-8"?>
<ds:datastoreItem xmlns:ds="http://schemas.openxmlformats.org/officeDocument/2006/customXml" ds:itemID="{92E765F3-2177-442A-A099-1DE08EBDC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2025-05-28T15:47:00Z</dcterms:created>
  <dcterms:modified xsi:type="dcterms:W3CDTF">2025-05-28T16:39:00Z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